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74FA1">
              <w:t>LOODUSKAITSEOSAKONNA JUHATAJA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D7791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7911">
              <w:t> </w:t>
            </w:r>
            <w:r w:rsidR="00D77911">
              <w:t> </w:t>
            </w:r>
            <w:r w:rsidR="00D77911">
              <w:t> </w:t>
            </w:r>
            <w:r w:rsidR="00D77911">
              <w:t> </w:t>
            </w:r>
            <w:r w:rsidR="00D77911">
              <w:t> 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1B552F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B552F">
              <w:t>13. november 2017.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2-6</w:t>
            </w:r>
            <w:r w:rsidR="000C7B50">
              <w:rPr>
                <w:noProof/>
              </w:rPr>
              <w:t>/</w:t>
            </w:r>
            <w:r w:rsidR="009F1D33">
              <w:rPr>
                <w:noProof/>
              </w:rPr>
              <w:t>227</w:t>
            </w:r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1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5446FB">
        <w:t>Lapsehoolduspuhkuse</w:t>
      </w:r>
      <w:r w:rsidR="001B552F">
        <w:t>le lubamine</w:t>
      </w:r>
      <w:r>
        <w:fldChar w:fldCharType="end"/>
      </w:r>
      <w:bookmarkEnd w:id="1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670566" w:rsidRDefault="00670566" w:rsidP="00AA373B">
      <w:pPr>
        <w:jc w:val="both"/>
      </w:pPr>
    </w:p>
    <w:p w:rsidR="005A6602" w:rsidRDefault="001B552F" w:rsidP="005D13BB">
      <w:pPr>
        <w:jc w:val="both"/>
      </w:pPr>
      <w:r>
        <w:t xml:space="preserve">L u b a n looduskaitseosakonna projektijuht </w:t>
      </w:r>
      <w:r w:rsidRPr="00A74FA1">
        <w:rPr>
          <w:b/>
        </w:rPr>
        <w:t>Katrin Kivioja</w:t>
      </w:r>
      <w:r w:rsidR="00A74FA1">
        <w:t xml:space="preserve"> lapsehoolduspuhkusele 15</w:t>
      </w:r>
      <w:r>
        <w:t>.  novembrist 2017. a kuni 1. märtsini 2019. a.</w:t>
      </w:r>
      <w:bookmarkStart w:id="2" w:name="_GoBack"/>
      <w:bookmarkEnd w:id="2"/>
    </w:p>
    <w:p w:rsidR="005D13BB" w:rsidRDefault="005D13BB" w:rsidP="00AA373B">
      <w:pPr>
        <w:jc w:val="both"/>
      </w:pPr>
    </w:p>
    <w:p w:rsidR="00670566" w:rsidRDefault="00D83C10" w:rsidP="006E08EF">
      <w:pPr>
        <w:jc w:val="both"/>
      </w:pPr>
      <w:r>
        <w:t xml:space="preserve">Alus: </w:t>
      </w:r>
      <w:r w:rsidR="005D13BB">
        <w:t>töötaja avaldus</w:t>
      </w:r>
      <w:r w:rsidR="005446FB">
        <w:t>.</w:t>
      </w:r>
    </w:p>
    <w:p w:rsidR="00D77911" w:rsidRDefault="00D77911" w:rsidP="00AA373B">
      <w:pPr>
        <w:jc w:val="both"/>
        <w:sectPr w:rsidR="00D77911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A74FA1">
        <w:rPr>
          <w:spacing w:val="0"/>
          <w:position w:val="0"/>
        </w:rPr>
      </w:r>
      <w:r w:rsidR="00A74FA1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1B552F">
        <w:t>Kaupo Kohv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1B552F">
        <w:rPr>
          <w:noProof/>
        </w:rPr>
        <w:t>Looduskaitseosakonna juhataja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 xml:space="preserve">Jaotuskava: töötaja, </w:t>
      </w:r>
      <w:r w:rsidR="00CE5CEB">
        <w:rPr>
          <w:noProof/>
        </w:rPr>
        <w:t>raamatupidamis</w:t>
      </w:r>
      <w:r w:rsidR="00345781">
        <w:rPr>
          <w:noProof/>
        </w:rPr>
        <w:t>osakond, personaliosakond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 xml:space="preserve">Kristel </w:t>
      </w:r>
      <w:r w:rsidR="00970B39">
        <w:rPr>
          <w:noProof/>
        </w:rPr>
        <w:t>Lepik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CE5CEB">
        <w:t>1</w:t>
      </w:r>
      <w:r w:rsidR="001B552F">
        <w:t>3.11</w:t>
      </w:r>
      <w:r w:rsidR="00CE5CEB">
        <w:t>.</w:t>
      </w:r>
      <w:r w:rsidR="000C7B50">
        <w:t>201</w:t>
      </w:r>
      <w:r w:rsidR="00CE5CEB">
        <w:t>7</w:t>
      </w:r>
      <w:r w:rsidR="000C7B50">
        <w:t xml:space="preserve">. </w:t>
      </w:r>
      <w:r w:rsidR="00011FA6">
        <w:rPr>
          <w:noProof/>
        </w:rPr>
        <w:t>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19" w:rsidRDefault="00E53E19">
      <w:r>
        <w:separator/>
      </w:r>
    </w:p>
  </w:endnote>
  <w:endnote w:type="continuationSeparator" w:id="0">
    <w:p w:rsidR="00E53E19" w:rsidRDefault="00E5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19" w:rsidRDefault="00E53E1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19" w:rsidRDefault="00E53E1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19" w:rsidRDefault="00E53E1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19" w:rsidRDefault="00E53E19">
      <w:r>
        <w:separator/>
      </w:r>
    </w:p>
  </w:footnote>
  <w:footnote w:type="continuationSeparator" w:id="0">
    <w:p w:rsidR="00E53E19" w:rsidRDefault="00E53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19" w:rsidRDefault="00E53E1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19" w:rsidRDefault="00E53E19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19" w:rsidRDefault="00E53E19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01"/>
    <w:multiLevelType w:val="hybridMultilevel"/>
    <w:tmpl w:val="13A853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>
    <w:nsid w:val="56815E00"/>
    <w:multiLevelType w:val="hybridMultilevel"/>
    <w:tmpl w:val="C6E013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66EEA"/>
    <w:multiLevelType w:val="hybridMultilevel"/>
    <w:tmpl w:val="9AD449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11FA6"/>
    <w:rsid w:val="000C7B50"/>
    <w:rsid w:val="000D4D6C"/>
    <w:rsid w:val="001300FD"/>
    <w:rsid w:val="001B552F"/>
    <w:rsid w:val="002504C7"/>
    <w:rsid w:val="00266892"/>
    <w:rsid w:val="002D70BA"/>
    <w:rsid w:val="002F2DBC"/>
    <w:rsid w:val="003021C0"/>
    <w:rsid w:val="00330D03"/>
    <w:rsid w:val="00345781"/>
    <w:rsid w:val="003D6E02"/>
    <w:rsid w:val="005446FB"/>
    <w:rsid w:val="005803B0"/>
    <w:rsid w:val="00581B59"/>
    <w:rsid w:val="005A6602"/>
    <w:rsid w:val="005B39CA"/>
    <w:rsid w:val="005C3557"/>
    <w:rsid w:val="005D13BB"/>
    <w:rsid w:val="00613A11"/>
    <w:rsid w:val="00670566"/>
    <w:rsid w:val="006A074A"/>
    <w:rsid w:val="006E08EF"/>
    <w:rsid w:val="00856A82"/>
    <w:rsid w:val="0088342D"/>
    <w:rsid w:val="0090447E"/>
    <w:rsid w:val="00970B39"/>
    <w:rsid w:val="009E51A0"/>
    <w:rsid w:val="009F1D33"/>
    <w:rsid w:val="00A278F2"/>
    <w:rsid w:val="00A74FA1"/>
    <w:rsid w:val="00AA373B"/>
    <w:rsid w:val="00B23E37"/>
    <w:rsid w:val="00BC73B5"/>
    <w:rsid w:val="00BD0F3C"/>
    <w:rsid w:val="00C22065"/>
    <w:rsid w:val="00C60108"/>
    <w:rsid w:val="00C63293"/>
    <w:rsid w:val="00C8286A"/>
    <w:rsid w:val="00C95ACE"/>
    <w:rsid w:val="00CE5CEB"/>
    <w:rsid w:val="00CE7C0D"/>
    <w:rsid w:val="00D24838"/>
    <w:rsid w:val="00D638ED"/>
    <w:rsid w:val="00D77911"/>
    <w:rsid w:val="00D83C10"/>
    <w:rsid w:val="00D93B01"/>
    <w:rsid w:val="00DC0A7E"/>
    <w:rsid w:val="00E53E19"/>
    <w:rsid w:val="00E702D3"/>
    <w:rsid w:val="00EA2422"/>
    <w:rsid w:val="00F158E9"/>
    <w:rsid w:val="00FB7920"/>
    <w:rsid w:val="00FD7F88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D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53EF6755.dotm</Template>
  <TotalTime>0</TotalTime>
  <Pages>1</Pages>
  <Words>48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2</cp:revision>
  <cp:lastPrinted>2016-01-19T06:24:00Z</cp:lastPrinted>
  <dcterms:created xsi:type="dcterms:W3CDTF">2017-12-19T11:43:00Z</dcterms:created>
  <dcterms:modified xsi:type="dcterms:W3CDTF">2017-12-19T11:43:00Z</dcterms:modified>
</cp:coreProperties>
</file>